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F6" w:rsidRDefault="000A4FF6" w:rsidP="000A4FF6"/>
    <w:tbl>
      <w:tblPr>
        <w:tblStyle w:val="Tabela-Siatka"/>
        <w:tblW w:w="895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0A4FF6" w:rsidTr="003062D4">
        <w:tc>
          <w:tcPr>
            <w:tcW w:w="8955" w:type="dxa"/>
          </w:tcPr>
          <w:p w:rsidR="000A4FF6" w:rsidRPr="009B7A8E" w:rsidRDefault="000A4FF6" w:rsidP="003062D4">
            <w:pPr>
              <w:pStyle w:val="UKENTekstkomentarza"/>
              <w:jc w:val="right"/>
            </w:pPr>
            <w:r w:rsidRPr="009B7A8E">
              <w:t>Kraków, 20.12.2023</w:t>
            </w:r>
          </w:p>
        </w:tc>
      </w:tr>
      <w:tr w:rsidR="000A4FF6" w:rsidTr="003062D4">
        <w:tc>
          <w:tcPr>
            <w:tcW w:w="8955" w:type="dxa"/>
          </w:tcPr>
          <w:p w:rsidR="000A4FF6" w:rsidRPr="00D23BB7" w:rsidRDefault="000A4FF6" w:rsidP="003062D4">
            <w:pPr>
              <w:pStyle w:val="UKENNagwek1"/>
              <w:ind w:left="-105"/>
            </w:pPr>
            <w:bookmarkStart w:id="0" w:name="_GoBack"/>
            <w:bookmarkEnd w:id="0"/>
          </w:p>
        </w:tc>
      </w:tr>
      <w:tr w:rsidR="000A4FF6" w:rsidTr="003062D4">
        <w:tc>
          <w:tcPr>
            <w:tcW w:w="8955" w:type="dxa"/>
          </w:tcPr>
          <w:p w:rsidR="000A4FF6" w:rsidRPr="00D23BB7" w:rsidRDefault="000A4FF6" w:rsidP="003062D4">
            <w:pPr>
              <w:pStyle w:val="UKENNagwek1"/>
              <w:ind w:left="-105"/>
            </w:pPr>
          </w:p>
        </w:tc>
      </w:tr>
      <w:tr w:rsidR="000A4FF6" w:rsidTr="003062D4">
        <w:tc>
          <w:tcPr>
            <w:tcW w:w="8955" w:type="dxa"/>
          </w:tcPr>
          <w:p w:rsidR="000A4FF6" w:rsidRPr="00D23BB7" w:rsidRDefault="000A4FF6" w:rsidP="003062D4">
            <w:pPr>
              <w:pStyle w:val="UKENNagwek1"/>
            </w:pPr>
          </w:p>
        </w:tc>
      </w:tr>
      <w:tr w:rsidR="000A4FF6" w:rsidTr="003062D4">
        <w:tc>
          <w:tcPr>
            <w:tcW w:w="8955" w:type="dxa"/>
          </w:tcPr>
          <w:p w:rsidR="000A4FF6" w:rsidRPr="00C91900" w:rsidRDefault="000A4FF6" w:rsidP="003062D4">
            <w:pPr>
              <w:pStyle w:val="UKENNagwek1"/>
              <w:rPr>
                <w:rFonts w:asciiTheme="majorHAnsi" w:hAnsiTheme="majorHAnsi"/>
              </w:rPr>
            </w:pPr>
            <w:r w:rsidRPr="00C91900">
              <w:rPr>
                <w:rFonts w:asciiTheme="majorHAnsi" w:hAnsiTheme="majorHAnsi"/>
              </w:rPr>
              <w:t>Szanowna Pani,</w:t>
            </w:r>
          </w:p>
          <w:p w:rsidR="000A4FF6" w:rsidRDefault="000A4FF6" w:rsidP="003062D4"/>
        </w:tc>
      </w:tr>
      <w:tr w:rsidR="000A4FF6" w:rsidTr="003062D4">
        <w:tc>
          <w:tcPr>
            <w:tcW w:w="8955" w:type="dxa"/>
          </w:tcPr>
          <w:p w:rsidR="000A4FF6" w:rsidRPr="002678DB" w:rsidRDefault="000A4FF6" w:rsidP="003062D4">
            <w:pPr>
              <w:pStyle w:val="UKENTekstblokowy2"/>
            </w:pPr>
            <w:r w:rsidRPr="002678DB">
              <w:t xml:space="preserve">Lorem ipsum dolor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,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, sed do </w:t>
            </w:r>
            <w:proofErr w:type="spellStart"/>
            <w:r w:rsidRPr="002678DB">
              <w:t>eiusmod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tempor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incididunt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labore</w:t>
            </w:r>
            <w:proofErr w:type="spellEnd"/>
            <w:r w:rsidRPr="002678DB">
              <w:t xml:space="preserve"> et dolore magna </w:t>
            </w:r>
            <w:proofErr w:type="spellStart"/>
            <w:r w:rsidRPr="002678DB">
              <w:t>aliqua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Lectus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volutpat</w:t>
            </w:r>
            <w:proofErr w:type="spellEnd"/>
            <w:r w:rsidRPr="002678DB">
              <w:t xml:space="preserve"> diam </w:t>
            </w:r>
            <w:proofErr w:type="spellStart"/>
            <w:r w:rsidRPr="002678DB">
              <w:t>ut.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Risus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felis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. Et </w:t>
            </w:r>
            <w:proofErr w:type="spellStart"/>
            <w:r w:rsidRPr="002678DB">
              <w:t>leo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duis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diam </w:t>
            </w:r>
            <w:proofErr w:type="spellStart"/>
            <w:r w:rsidRPr="002678DB">
              <w:t>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porttitor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massa</w:t>
            </w:r>
            <w:proofErr w:type="spellEnd"/>
            <w:r w:rsidRPr="002678DB">
              <w:t xml:space="preserve"> id. Dui </w:t>
            </w:r>
            <w:proofErr w:type="spellStart"/>
            <w:r w:rsidRPr="002678DB">
              <w:t>vivamus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arcu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felis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bibendum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ut.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nisl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suscipit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bibendum</w:t>
            </w:r>
            <w:proofErr w:type="spellEnd"/>
            <w:r w:rsidRPr="002678DB">
              <w:t xml:space="preserve">. Eu </w:t>
            </w:r>
            <w:proofErr w:type="spellStart"/>
            <w:r w:rsidRPr="002678DB">
              <w:t>lobortis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elementum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nibh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tellus</w:t>
            </w:r>
            <w:proofErr w:type="spellEnd"/>
            <w:r w:rsidRPr="002678DB">
              <w:t xml:space="preserve">. Et pharetra </w:t>
            </w:r>
            <w:proofErr w:type="spellStart"/>
            <w:r w:rsidRPr="002678DB">
              <w:t>pharetra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massa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massa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ultricies</w:t>
            </w:r>
            <w:proofErr w:type="spellEnd"/>
            <w:r w:rsidRPr="002678DB">
              <w:t xml:space="preserve"> mi </w:t>
            </w:r>
            <w:proofErr w:type="spellStart"/>
            <w:r w:rsidRPr="002678DB">
              <w:t>quis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hendrerit</w:t>
            </w:r>
            <w:proofErr w:type="spellEnd"/>
            <w:r w:rsidRPr="002678DB">
              <w:t xml:space="preserve"> dolor.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sed </w:t>
            </w:r>
            <w:proofErr w:type="spellStart"/>
            <w:r w:rsidRPr="002678DB">
              <w:t>augue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lacus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viverra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congue</w:t>
            </w:r>
            <w:proofErr w:type="spellEnd"/>
            <w:r w:rsidRPr="002678DB">
              <w:t xml:space="preserve">. Mi </w:t>
            </w:r>
            <w:proofErr w:type="spellStart"/>
            <w:r w:rsidRPr="002678DB">
              <w:t>bibendum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neque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egestas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congue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quisque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egestas</w:t>
            </w:r>
            <w:proofErr w:type="spellEnd"/>
            <w:r w:rsidRPr="002678DB">
              <w:t xml:space="preserve">. Est lorem ipsum dolor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. Libero </w:t>
            </w:r>
            <w:proofErr w:type="spellStart"/>
            <w:r w:rsidRPr="002678DB">
              <w:t>justo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laoreet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. Ac </w:t>
            </w:r>
            <w:proofErr w:type="spellStart"/>
            <w:r w:rsidRPr="002678DB">
              <w:t>tincidunt</w:t>
            </w:r>
            <w:proofErr w:type="spellEnd"/>
            <w:r w:rsidRPr="002678DB">
              <w:t xml:space="preserve"> vitae semper </w:t>
            </w:r>
            <w:proofErr w:type="spellStart"/>
            <w:r w:rsidRPr="002678DB">
              <w:t>quis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lectus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volutpat</w:t>
            </w:r>
            <w:proofErr w:type="spellEnd"/>
            <w:r w:rsidRPr="002678DB">
              <w:t xml:space="preserve"> diam. </w:t>
            </w:r>
            <w:proofErr w:type="spellStart"/>
            <w:r w:rsidRPr="002678DB">
              <w:t>Posuere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sollicitudin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aliquam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ultrices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sagittis</w:t>
            </w:r>
            <w:proofErr w:type="spellEnd"/>
            <w:r w:rsidRPr="002678DB">
              <w:t>.</w:t>
            </w:r>
          </w:p>
          <w:p w:rsidR="000A4FF6" w:rsidRPr="002678DB" w:rsidRDefault="000A4FF6" w:rsidP="003062D4">
            <w:pPr>
              <w:pStyle w:val="UKENTekstblokowy2"/>
            </w:pPr>
          </w:p>
          <w:p w:rsidR="000A4FF6" w:rsidRPr="002678DB" w:rsidRDefault="000A4FF6" w:rsidP="003062D4">
            <w:pPr>
              <w:pStyle w:val="UKENTekstblokowy2"/>
            </w:pPr>
            <w:r w:rsidRPr="002678DB">
              <w:t xml:space="preserve">Pharetra vel </w:t>
            </w:r>
            <w:proofErr w:type="spellStart"/>
            <w:r w:rsidRPr="002678DB">
              <w:t>turpis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lorem.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aliquam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purus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luctus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venenatis</w:t>
            </w:r>
            <w:proofErr w:type="spellEnd"/>
            <w:r w:rsidRPr="002678DB">
              <w:t xml:space="preserve">. A </w:t>
            </w:r>
            <w:proofErr w:type="spellStart"/>
            <w:r w:rsidRPr="002678DB">
              <w:t>condimentum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sapien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 habitant. Porta </w:t>
            </w:r>
            <w:proofErr w:type="spellStart"/>
            <w:r w:rsidRPr="002678DB">
              <w:t>nibh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venenatis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cras</w:t>
            </w:r>
            <w:proofErr w:type="spellEnd"/>
            <w:r w:rsidRPr="002678DB">
              <w:t xml:space="preserve"> sed. </w:t>
            </w:r>
            <w:proofErr w:type="spellStart"/>
            <w:r w:rsidRPr="002678DB">
              <w:t>Mauris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ultricies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leo</w:t>
            </w:r>
            <w:proofErr w:type="spellEnd"/>
            <w:r w:rsidRPr="002678DB">
              <w:t xml:space="preserve"> integer </w:t>
            </w:r>
            <w:proofErr w:type="spellStart"/>
            <w:r w:rsidRPr="002678DB">
              <w:t>malesuada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gravida cum sociis </w:t>
            </w:r>
            <w:proofErr w:type="spellStart"/>
            <w:r w:rsidRPr="002678DB">
              <w:t>natoque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Quis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viverra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nibh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cras</w:t>
            </w:r>
            <w:proofErr w:type="spellEnd"/>
            <w:r w:rsidRPr="002678DB">
              <w:t xml:space="preserve"> pulvinar </w:t>
            </w:r>
            <w:proofErr w:type="spellStart"/>
            <w:r w:rsidRPr="002678DB">
              <w:t>mattis</w:t>
            </w:r>
            <w:proofErr w:type="spellEnd"/>
            <w:r w:rsidRPr="002678DB">
              <w:t xml:space="preserve">. Cursus </w:t>
            </w:r>
            <w:proofErr w:type="spellStart"/>
            <w:r w:rsidRPr="002678DB">
              <w:t>mattis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molestie</w:t>
            </w:r>
            <w:proofErr w:type="spellEnd"/>
            <w:r w:rsidRPr="002678DB">
              <w:t xml:space="preserve"> a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erat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. Fermentum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eu</w:t>
            </w:r>
            <w:proofErr w:type="spellEnd"/>
            <w:r w:rsidRPr="002678DB">
              <w:t xml:space="preserve"> non diam </w:t>
            </w:r>
            <w:proofErr w:type="spellStart"/>
            <w:r w:rsidRPr="002678DB">
              <w:t>phasellus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Mauris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ultricies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leo</w:t>
            </w:r>
            <w:proofErr w:type="spellEnd"/>
            <w:r w:rsidRPr="002678DB">
              <w:t xml:space="preserve"> integer </w:t>
            </w:r>
            <w:proofErr w:type="spellStart"/>
            <w:r w:rsidRPr="002678DB">
              <w:t>malesuada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vel. </w:t>
            </w:r>
            <w:proofErr w:type="spellStart"/>
            <w:r w:rsidRPr="002678DB">
              <w:t>Tincidunt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tortor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aliquam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facilisi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cras</w:t>
            </w:r>
            <w:proofErr w:type="spellEnd"/>
            <w:r w:rsidRPr="002678DB">
              <w:t xml:space="preserve"> fermentum.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dictum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justo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donec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enim</w:t>
            </w:r>
            <w:proofErr w:type="spellEnd"/>
            <w:r w:rsidRPr="002678DB">
              <w:t>.</w:t>
            </w:r>
          </w:p>
          <w:p w:rsidR="000A4FF6" w:rsidRPr="002678DB" w:rsidRDefault="000A4FF6" w:rsidP="003062D4">
            <w:pPr>
              <w:pStyle w:val="UKENTekstblokowy2"/>
            </w:pPr>
          </w:p>
          <w:p w:rsidR="000A4FF6" w:rsidRDefault="000A4FF6" w:rsidP="000A4FF6">
            <w:pPr>
              <w:pStyle w:val="UKENTekstblokowy2"/>
            </w:pPr>
            <w:proofErr w:type="spellStart"/>
            <w:r w:rsidRPr="002678DB">
              <w:t>Felis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bibendum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tristique</w:t>
            </w:r>
            <w:proofErr w:type="spellEnd"/>
            <w:r w:rsidRPr="002678DB">
              <w:t xml:space="preserve"> et. </w:t>
            </w:r>
            <w:proofErr w:type="spellStart"/>
            <w:r w:rsidRPr="002678DB">
              <w:t>Dictumst</w:t>
            </w:r>
            <w:proofErr w:type="spellEnd"/>
            <w:r w:rsidRPr="002678DB">
              <w:t xml:space="preserve"> vestibulum </w:t>
            </w:r>
            <w:proofErr w:type="spellStart"/>
            <w:r w:rsidRPr="002678DB">
              <w:t>rhoncus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est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ullamcorper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dignissim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cras</w:t>
            </w:r>
            <w:proofErr w:type="spellEnd"/>
            <w:r w:rsidRPr="002678DB">
              <w:t xml:space="preserve">. In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sed </w:t>
            </w:r>
            <w:proofErr w:type="spellStart"/>
            <w:r w:rsidRPr="002678DB">
              <w:t>augue</w:t>
            </w:r>
            <w:proofErr w:type="spellEnd"/>
            <w:r w:rsidRPr="002678DB">
              <w:t xml:space="preserve">. Ac </w:t>
            </w:r>
            <w:proofErr w:type="spellStart"/>
            <w:r w:rsidRPr="002678DB">
              <w:t>tortor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purus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faucibus</w:t>
            </w:r>
            <w:proofErr w:type="spellEnd"/>
            <w:r w:rsidRPr="002678DB">
              <w:t xml:space="preserve">. Lorem ipsum dolor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Ultrices</w:t>
            </w:r>
            <w:proofErr w:type="spellEnd"/>
            <w:r w:rsidRPr="002678DB">
              <w:t xml:space="preserve"> mi tempus </w:t>
            </w:r>
            <w:proofErr w:type="spellStart"/>
            <w:r w:rsidRPr="002678DB">
              <w:t>imperdiet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malesuada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gravida. </w:t>
            </w:r>
            <w:proofErr w:type="spellStart"/>
            <w:r w:rsidRPr="002678DB">
              <w:t>Enim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praesent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elementum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facilisis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leo</w:t>
            </w:r>
            <w:proofErr w:type="spellEnd"/>
            <w:r w:rsidRPr="002678DB">
              <w:t xml:space="preserve"> vel </w:t>
            </w:r>
            <w:proofErr w:type="spellStart"/>
            <w:r w:rsidRPr="002678DB">
              <w:t>fringilla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est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ullamcorper</w:t>
            </w:r>
            <w:proofErr w:type="spellEnd"/>
            <w:r w:rsidRPr="002678DB">
              <w:t xml:space="preserve">. Dui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mattis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enim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tellus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elementum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sagittis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Ornare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arcu</w:t>
            </w:r>
            <w:proofErr w:type="spellEnd"/>
            <w:r w:rsidRPr="002678DB">
              <w:t xml:space="preserve"> dui </w:t>
            </w:r>
            <w:proofErr w:type="spellStart"/>
            <w:r w:rsidRPr="002678DB">
              <w:t>vivamus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arcu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diam </w:t>
            </w:r>
            <w:proofErr w:type="spellStart"/>
            <w:r w:rsidRPr="002678DB">
              <w:t>donec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tristique</w:t>
            </w:r>
            <w:proofErr w:type="spellEnd"/>
            <w:r w:rsidRPr="002678DB">
              <w:t xml:space="preserve">. Semper </w:t>
            </w:r>
            <w:proofErr w:type="spellStart"/>
            <w:r w:rsidRPr="002678DB">
              <w:t>viverra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nam</w:t>
            </w:r>
            <w:proofErr w:type="spellEnd"/>
            <w:r w:rsidRPr="002678DB">
              <w:t xml:space="preserve"> libero </w:t>
            </w:r>
            <w:proofErr w:type="spellStart"/>
            <w:r w:rsidRPr="002678DB">
              <w:t>justo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laoreet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. Diam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venenatis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tellus</w:t>
            </w:r>
            <w:proofErr w:type="spellEnd"/>
            <w:r w:rsidRPr="002678DB">
              <w:t xml:space="preserve"> in </w:t>
            </w:r>
            <w:proofErr w:type="spellStart"/>
            <w:r w:rsidRPr="002678DB">
              <w:t>metus</w:t>
            </w:r>
            <w:proofErr w:type="spellEnd"/>
            <w:r w:rsidRPr="002678DB">
              <w:t xml:space="preserve">.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dictum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justo</w:t>
            </w:r>
            <w:proofErr w:type="spellEnd"/>
            <w:r w:rsidRPr="002678DB">
              <w:t xml:space="preserve">. Sed </w:t>
            </w:r>
            <w:proofErr w:type="spellStart"/>
            <w:r w:rsidRPr="002678DB">
              <w:t>sed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risus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pretium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vulputate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dignissim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Interdum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varius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mattis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vulputate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enim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Vivamus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augue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arcu</w:t>
            </w:r>
            <w:proofErr w:type="spellEnd"/>
            <w:r w:rsidRPr="002678DB">
              <w:t xml:space="preserve"> dictum </w:t>
            </w:r>
            <w:proofErr w:type="spellStart"/>
            <w:r w:rsidRPr="002678DB">
              <w:t>varius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duis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. Gravida in fermentum et </w:t>
            </w:r>
            <w:proofErr w:type="spellStart"/>
            <w:r w:rsidRPr="002678DB">
              <w:t>sollicitudin</w:t>
            </w:r>
            <w:proofErr w:type="spellEnd"/>
            <w:r w:rsidRPr="002678DB">
              <w:t xml:space="preserve"> ac </w:t>
            </w:r>
            <w:proofErr w:type="spellStart"/>
            <w:r w:rsidRPr="002678DB">
              <w:t>orci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phasellus</w:t>
            </w:r>
            <w:proofErr w:type="spellEnd"/>
            <w:r w:rsidRPr="002678DB">
              <w:t xml:space="preserve">. Cras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enim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eu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turpis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egestas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pretium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aenean</w:t>
            </w:r>
            <w:proofErr w:type="spellEnd"/>
            <w:r w:rsidRPr="002678DB">
              <w:t xml:space="preserve"> pharetra. </w:t>
            </w:r>
            <w:proofErr w:type="spellStart"/>
            <w:r w:rsidRPr="002678DB">
              <w:t>Donec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tristique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risus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nec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Ultrices</w:t>
            </w:r>
            <w:proofErr w:type="spellEnd"/>
            <w:r w:rsidRPr="002678DB">
              <w:t xml:space="preserve"> in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sed.</w:t>
            </w:r>
          </w:p>
          <w:p w:rsidR="000A4FF6" w:rsidRPr="002678DB" w:rsidRDefault="000A4FF6" w:rsidP="000A4FF6">
            <w:pPr>
              <w:pStyle w:val="UKENTekstblokowy2"/>
            </w:pPr>
          </w:p>
          <w:p w:rsidR="000A4FF6" w:rsidRPr="002678DB" w:rsidRDefault="000A4FF6" w:rsidP="003062D4">
            <w:pPr>
              <w:pStyle w:val="UKENTekstblokowy1"/>
            </w:pPr>
          </w:p>
          <w:p w:rsidR="000A4FF6" w:rsidRPr="002678DB" w:rsidRDefault="000A4FF6" w:rsidP="003062D4">
            <w:pPr>
              <w:pStyle w:val="UKENTekstblokowy2"/>
              <w:jc w:val="right"/>
            </w:pPr>
            <w:r w:rsidRPr="00C91900">
              <w:t xml:space="preserve">Z </w:t>
            </w:r>
            <w:proofErr w:type="spellStart"/>
            <w:r w:rsidRPr="00C91900">
              <w:t>wyrazami</w:t>
            </w:r>
            <w:proofErr w:type="spellEnd"/>
            <w:r w:rsidRPr="00C91900">
              <w:t xml:space="preserve"> </w:t>
            </w:r>
            <w:proofErr w:type="spellStart"/>
            <w:r w:rsidRPr="00C91900">
              <w:t>szacunku</w:t>
            </w:r>
            <w:proofErr w:type="spellEnd"/>
          </w:p>
          <w:p w:rsidR="000A4FF6" w:rsidRPr="002678DB" w:rsidRDefault="000A4FF6" w:rsidP="003062D4">
            <w:pPr>
              <w:pStyle w:val="UKENTekstblokowy1"/>
              <w:jc w:val="right"/>
            </w:pPr>
          </w:p>
          <w:p w:rsidR="000A4FF6" w:rsidRPr="002678DB" w:rsidRDefault="000A4FF6" w:rsidP="003062D4">
            <w:pPr>
              <w:pStyle w:val="UKENTekstblokowy1"/>
              <w:jc w:val="right"/>
            </w:pPr>
            <w:r w:rsidRPr="002678DB">
              <w:rPr>
                <w:noProof/>
                <w:lang w:eastAsia="pl-PL"/>
              </w:rPr>
              <w:drawing>
                <wp:inline distT="0" distB="0" distL="0" distR="0" wp14:anchorId="6B309C82" wp14:editId="42F11A8B">
                  <wp:extent cx="1684295" cy="468923"/>
                  <wp:effectExtent l="0" t="0" r="5080" b="1270"/>
                  <wp:docPr id="196789165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916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899" cy="47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FF6" w:rsidRPr="002678DB" w:rsidRDefault="000A4FF6" w:rsidP="003062D4">
            <w:pPr>
              <w:pStyle w:val="UKENTekstblokowy1"/>
              <w:jc w:val="right"/>
            </w:pPr>
          </w:p>
          <w:p w:rsidR="000A4FF6" w:rsidRPr="002678DB" w:rsidRDefault="000A4FF6" w:rsidP="003062D4">
            <w:pPr>
              <w:pStyle w:val="UKENTekstblokowy2"/>
              <w:jc w:val="right"/>
            </w:pPr>
            <w:r w:rsidRPr="002678DB">
              <w:t>Prorektor d</w:t>
            </w:r>
            <w:r>
              <w:t>s</w:t>
            </w:r>
            <w:r w:rsidRPr="002678DB">
              <w:t xml:space="preserve">. </w:t>
            </w:r>
            <w:proofErr w:type="spellStart"/>
            <w:r w:rsidRPr="002678DB">
              <w:t>Nauki</w:t>
            </w:r>
            <w:proofErr w:type="spellEnd"/>
          </w:p>
        </w:tc>
      </w:tr>
    </w:tbl>
    <w:p w:rsidR="000A4FF6" w:rsidRDefault="000A4FF6" w:rsidP="000A4FF6"/>
    <w:p w:rsidR="00E762A1" w:rsidRPr="000A4FF6" w:rsidRDefault="00E762A1" w:rsidP="000A4FF6"/>
    <w:sectPr w:rsidR="00E762A1" w:rsidRPr="000A4FF6" w:rsidSect="00603B3F">
      <w:headerReference w:type="default" r:id="rId8"/>
      <w:footerReference w:type="default" r:id="rId9"/>
      <w:pgSz w:w="11906" w:h="16838"/>
      <w:pgMar w:top="851" w:right="851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3C8" w:rsidRDefault="007713C8" w:rsidP="00F868FB">
      <w:r>
        <w:separator/>
      </w:r>
    </w:p>
  </w:endnote>
  <w:endnote w:type="continuationSeparator" w:id="0">
    <w:p w:rsidR="007713C8" w:rsidRDefault="007713C8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nrope">
    <w:panose1 w:val="00000000000000000000"/>
    <w:charset w:val="00"/>
    <w:family w:val="modern"/>
    <w:notTrueType/>
    <w:pitch w:val="variable"/>
    <w:sig w:usb0="A00002BF" w:usb1="5000206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austina">
    <w:panose1 w:val="00000000000000000000"/>
    <w:charset w:val="00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5D12E8E1" wp14:editId="397CD9BA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5230D4" w:rsidRPr="009C7374" w:rsidTr="005230D4">
      <w:trPr>
        <w:trHeight w:val="1131"/>
      </w:trPr>
      <w:tc>
        <w:tcPr>
          <w:tcW w:w="2098" w:type="dxa"/>
        </w:tcPr>
        <w:p w:rsidR="009B7A8E" w:rsidRPr="004F1C16" w:rsidRDefault="009B7A8E" w:rsidP="005230D4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:rsidR="009B7A8E" w:rsidRPr="004F1C16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:rsidR="009B7A8E" w:rsidRPr="004F1C16" w:rsidRDefault="009B7A8E" w:rsidP="005230D4">
          <w:pPr>
            <w:pStyle w:val="UKENstopka"/>
          </w:pPr>
          <w:r w:rsidRPr="004F1C16">
            <w:t>ul. Podchorążych 2</w:t>
          </w:r>
        </w:p>
        <w:p w:rsidR="009B7A8E" w:rsidRPr="004F1C16" w:rsidRDefault="009B7A8E" w:rsidP="005230D4">
          <w:pPr>
            <w:pStyle w:val="UKENstopka"/>
          </w:pPr>
          <w:r w:rsidRPr="004F1C16">
            <w:t>30–084 Kraków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www.uken.krakow.pl</w:t>
          </w:r>
        </w:p>
        <w:p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914" w:type="dxa"/>
        </w:tcPr>
        <w:p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:rsidR="009B7A8E" w:rsidRPr="00377561" w:rsidRDefault="009B7A8E" w:rsidP="005230D4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</w:r>
          <w:r w:rsidR="00377561" w:rsidRPr="00377561">
            <w:rPr>
              <w:color w:val="202A4B"/>
            </w:rPr>
            <w:t>info@uken.krakow.pl</w:t>
          </w:r>
        </w:p>
      </w:tc>
    </w:tr>
  </w:tbl>
  <w:p w:rsidR="000A4DD0" w:rsidRPr="00461F6F" w:rsidRDefault="000A4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3C8" w:rsidRDefault="007713C8" w:rsidP="00F868FB">
      <w:r>
        <w:separator/>
      </w:r>
    </w:p>
  </w:footnote>
  <w:footnote w:type="continuationSeparator" w:id="0">
    <w:p w:rsidR="007713C8" w:rsidRDefault="007713C8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5B" w:rsidRDefault="00E4747F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-289560</wp:posOffset>
          </wp:positionH>
          <wp:positionV relativeFrom="paragraph">
            <wp:posOffset>-311150</wp:posOffset>
          </wp:positionV>
          <wp:extent cx="2148840" cy="2453640"/>
          <wp:effectExtent l="0" t="0" r="0" b="0"/>
          <wp:wrapTight wrapText="bothSides">
            <wp:wrapPolygon edited="0">
              <wp:start x="7277" y="2516"/>
              <wp:lineTo x="6319" y="3522"/>
              <wp:lineTo x="5553" y="4528"/>
              <wp:lineTo x="5553" y="8217"/>
              <wp:lineTo x="2489" y="10901"/>
              <wp:lineTo x="2489" y="11236"/>
              <wp:lineTo x="9766" y="13584"/>
              <wp:lineTo x="3447" y="14087"/>
              <wp:lineTo x="2681" y="14255"/>
              <wp:lineTo x="2872" y="18950"/>
              <wp:lineTo x="11298" y="18950"/>
              <wp:lineTo x="13596" y="18615"/>
              <wp:lineTo x="18000" y="17106"/>
              <wp:lineTo x="17809" y="16267"/>
              <wp:lineTo x="19149" y="14758"/>
              <wp:lineTo x="18574" y="14087"/>
              <wp:lineTo x="11681" y="13584"/>
              <wp:lineTo x="18957" y="11236"/>
              <wp:lineTo x="19149" y="9894"/>
              <wp:lineTo x="18383" y="9056"/>
              <wp:lineTo x="15894" y="8217"/>
              <wp:lineTo x="16085" y="4863"/>
              <wp:lineTo x="15128" y="3522"/>
              <wp:lineTo x="14170" y="2516"/>
              <wp:lineTo x="7277" y="2516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245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88"/>
    <w:rsid w:val="0001036B"/>
    <w:rsid w:val="00012A80"/>
    <w:rsid w:val="00013E87"/>
    <w:rsid w:val="00052370"/>
    <w:rsid w:val="000A4DD0"/>
    <w:rsid w:val="000A4FF6"/>
    <w:rsid w:val="00195516"/>
    <w:rsid w:val="001D14BB"/>
    <w:rsid w:val="00213183"/>
    <w:rsid w:val="00254EDB"/>
    <w:rsid w:val="00263637"/>
    <w:rsid w:val="002678DB"/>
    <w:rsid w:val="002825E5"/>
    <w:rsid w:val="003234E5"/>
    <w:rsid w:val="00355644"/>
    <w:rsid w:val="00365E3D"/>
    <w:rsid w:val="00377561"/>
    <w:rsid w:val="00383C38"/>
    <w:rsid w:val="003849F9"/>
    <w:rsid w:val="003A50AD"/>
    <w:rsid w:val="00400734"/>
    <w:rsid w:val="00401807"/>
    <w:rsid w:val="00461F6F"/>
    <w:rsid w:val="004F1C16"/>
    <w:rsid w:val="005230D4"/>
    <w:rsid w:val="00535359"/>
    <w:rsid w:val="00594C18"/>
    <w:rsid w:val="00603B3F"/>
    <w:rsid w:val="0063276E"/>
    <w:rsid w:val="007316FC"/>
    <w:rsid w:val="00740B03"/>
    <w:rsid w:val="007713C8"/>
    <w:rsid w:val="007847A7"/>
    <w:rsid w:val="00785033"/>
    <w:rsid w:val="00877559"/>
    <w:rsid w:val="008810A4"/>
    <w:rsid w:val="009707CA"/>
    <w:rsid w:val="009B7A8E"/>
    <w:rsid w:val="009C7374"/>
    <w:rsid w:val="00AE67F6"/>
    <w:rsid w:val="00C61888"/>
    <w:rsid w:val="00C91900"/>
    <w:rsid w:val="00CE030C"/>
    <w:rsid w:val="00CE28E0"/>
    <w:rsid w:val="00D23BB7"/>
    <w:rsid w:val="00D4565B"/>
    <w:rsid w:val="00D63A2D"/>
    <w:rsid w:val="00DC712E"/>
    <w:rsid w:val="00E4747F"/>
    <w:rsid w:val="00E52111"/>
    <w:rsid w:val="00E61D28"/>
    <w:rsid w:val="00E762A1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597F"/>
  <w15:docId w15:val="{4A5A5E22-1E28-4481-97B9-A6492A84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Manrope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UKEN_papier-frimowy_szablon_Manrope.dotx</Template>
  <TotalTime>0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Czyżowska</dc:creator>
  <cp:lastModifiedBy>Marcelina Woźnicka</cp:lastModifiedBy>
  <cp:revision>2</cp:revision>
  <cp:lastPrinted>2023-12-17T11:24:00Z</cp:lastPrinted>
  <dcterms:created xsi:type="dcterms:W3CDTF">2026-03-02T06:56:00Z</dcterms:created>
  <dcterms:modified xsi:type="dcterms:W3CDTF">2026-03-02T06:56:00Z</dcterms:modified>
</cp:coreProperties>
</file>